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6725D" w:rsidP="00130549">
      <w:pPr>
        <w:tabs>
          <w:tab w:val="right" w:pos="9027"/>
        </w:tabs>
      </w:pPr>
      <w:r w:rsidRPr="0046725D"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923925" cy="1079393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E36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9B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cHuvQb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681E3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31A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m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" filled="f" stroked="f">
                <v:textbox>
                  <w:txbxContent>
                    <w:p w:rsidR="0026335F" w:rsidRPr="0026335F" w:rsidRDefault="00186D1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81E3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O4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C8/o7ivAgAAsQ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81E36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31AE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725D">
                                  <w:rPr>
                                    <w:rStyle w:val="Style6"/>
                                  </w:rPr>
                                  <w:t>Ayuntamiento de los Llanos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X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" stroked="f">
                <v:textbox>
                  <w:txbxContent>
                    <w:p w:rsidR="002E1412" w:rsidRPr="002E1412" w:rsidRDefault="00C31A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725D">
                            <w:rPr>
                              <w:rStyle w:val="Style6"/>
                            </w:rPr>
                            <w:t>Ayuntamiento de los Llanos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81E36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VIhwIAABg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Z0+1SIcCAAAY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E4" w:rsidRDefault="00C31AE4" w:rsidP="001007E7">
      <w:pPr>
        <w:spacing w:after="0" w:line="240" w:lineRule="auto"/>
      </w:pPr>
      <w:r>
        <w:separator/>
      </w:r>
    </w:p>
  </w:endnote>
  <w:endnote w:type="continuationSeparator" w:id="0">
    <w:p w:rsidR="00C31AE4" w:rsidRDefault="00C31A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81E3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FF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ucABRa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E4" w:rsidRDefault="00C31AE4" w:rsidP="001007E7">
      <w:pPr>
        <w:spacing w:after="0" w:line="240" w:lineRule="auto"/>
      </w:pPr>
      <w:r>
        <w:separator/>
      </w:r>
    </w:p>
  </w:footnote>
  <w:footnote w:type="continuationSeparator" w:id="0">
    <w:p w:rsidR="00C31AE4" w:rsidRDefault="00C31AE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681E36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725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6725D" w:rsidRPr="0046725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IT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p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6725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6725D" w:rsidRPr="0046725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86D10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6725D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81E36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31AE4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73CAF91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9992-447A-4223-9B23-011B5E23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2011-03-04T18:59:00Z</cp:lastPrinted>
  <dcterms:created xsi:type="dcterms:W3CDTF">2021-04-05T14:30:00Z</dcterms:created>
  <dcterms:modified xsi:type="dcterms:W3CDTF">2021-10-24T19:31:00Z</dcterms:modified>
</cp:coreProperties>
</file>