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AC3EFE" w:rsidRDefault="00BA4441">
      <w:pPr>
        <w:rPr>
          <w:lang w:val="en-US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-200025</wp:posOffset>
                </wp:positionV>
                <wp:extent cx="948055" cy="305435"/>
                <wp:effectExtent l="0" t="0" r="4445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EFE" w:rsidRPr="00FE152C" w:rsidRDefault="00AC3EFE" w:rsidP="00AC3EF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E152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.75pt;margin-top:-15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ih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I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" filled="f" stroked="f">
                <v:textbox inset="0,0,0,0">
                  <w:txbxContent>
                    <w:p w:rsidR="00AC3EFE" w:rsidRPr="00FE152C" w:rsidRDefault="00AC3EFE" w:rsidP="00AC3EF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E152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SNCC.F.019</w:t>
                      </w:r>
                    </w:p>
                  </w:txbxContent>
                </v:textbox>
              </v:shape>
            </w:pict>
          </mc:Fallback>
        </mc:AlternateContent>
      </w:r>
      <w:r w:rsidR="00C12C18" w:rsidRPr="00C12C18">
        <w:rPr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-704850</wp:posOffset>
            </wp:positionV>
            <wp:extent cx="923925" cy="1079393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962" w:rsidRPr="00AC3EFE" w:rsidRDefault="00C72D57" w:rsidP="00535962">
      <w:pPr>
        <w:rPr>
          <w:lang w:val="en-US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7710170</wp:posOffset>
                </wp:positionH>
                <wp:positionV relativeFrom="paragraph">
                  <wp:posOffset>58420</wp:posOffset>
                </wp:positionV>
                <wp:extent cx="1520825" cy="278130"/>
                <wp:effectExtent l="4445" t="3175" r="0" b="444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2352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showingPlcHdr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72D57">
                                  <w:rPr>
                                    <w:rStyle w:val="Style5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607.1pt;margin-top:4.6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" filled="f" stroked="f">
                <v:textbox>
                  <w:txbxContent>
                    <w:p w:rsidR="0026335F" w:rsidRPr="0026335F" w:rsidRDefault="003338F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showingPlcHdr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72D57">
                            <w:rPr>
                              <w:rStyle w:val="Style5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78740</wp:posOffset>
                </wp:positionV>
                <wp:extent cx="3171825" cy="279400"/>
                <wp:effectExtent l="0" t="4445" r="3175" b="190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235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12C18">
                                  <w:rPr>
                                    <w:rStyle w:val="Style6"/>
                                  </w:rPr>
                                  <w:t>Ayuntamiento de los Llanos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05.25pt;margin-top:6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u9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x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" stroked="f">
                <v:textbox>
                  <w:txbxContent>
                    <w:p w:rsidR="002E1412" w:rsidRPr="002E1412" w:rsidRDefault="004E6EC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12C18">
                            <w:rPr>
                              <w:rStyle w:val="Style6"/>
                            </w:rPr>
                            <w:t>Ayuntamiento de los Llanos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AC3EFE" w:rsidRDefault="00C72D57" w:rsidP="00535962">
      <w:pPr>
        <w:rPr>
          <w:lang w:val="en-US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240030</wp:posOffset>
                </wp:positionV>
                <wp:extent cx="2757805" cy="312420"/>
                <wp:effectExtent l="2540" t="0" r="1905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235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853F96">
                                  <w:rPr>
                                    <w:rStyle w:val="Style7"/>
                                  </w:rPr>
                                  <w:t>participantes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24.45pt;margin-top:18.9pt;width:217.1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/dhw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" stroked="f">
                <v:textbox>
                  <w:txbxContent>
                    <w:p w:rsidR="00F7443C" w:rsidRPr="004767CC" w:rsidRDefault="003338F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853F96">
                            <w:rPr>
                              <w:rStyle w:val="Style7"/>
                            </w:rPr>
                            <w:t>participantes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C72D57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6271260" cy="42354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2352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C72D57">
                                  <w:rPr>
                                    <w:rStyle w:val="Style14"/>
                                  </w:rPr>
                                  <w:t xml:space="preserve">UNIDAD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91.5pt;margin-top:10.1pt;width:493.8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" stroked="f">
                <v:textbox>
                  <w:txbxContent>
                    <w:p w:rsidR="002E1412" w:rsidRPr="002E1412" w:rsidRDefault="003338F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C72D57">
                            <w:rPr>
                              <w:rStyle w:val="Style14"/>
                            </w:rPr>
                            <w:t xml:space="preserve">UNIDAD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4441">
            <w:rPr>
              <w:rStyle w:val="Style10"/>
            </w:rPr>
            <w:t>AYUNTAMIENTO DE LOS LLANOS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1-11-04T02:3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4441">
            <w:rPr>
              <w:rStyle w:val="Style13"/>
              <w:lang w:val="es-DO"/>
            </w:rPr>
            <w:t>04/11/2021 02:30 p. 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C72D57">
            <w:rPr>
              <w:rStyle w:val="Style12"/>
            </w:rPr>
            <w:t>8:00am / 2:30pm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C72D57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aJu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coJL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CKKbRbNJTL/lFrjv&#10;NTea9dzA7Oh4n+Pk5EQzK8GVqF1rDeXdtD4rhU3/qRTQ7mOjnWCtRie1mv16756Gk5oV81rWj6Bg&#10;JUFgoEWYe7BopfqO0QgzJMf625YqhlH3XsArSENC7NBxmzCAJDFS55a125DZPAILFRVA5dgcl0sz&#10;DartoPimhUjTuxPyBl5Ow52on7I6vDeYE47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K9x&#10;9om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AC3EFE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29" w:rsidRDefault="00023529" w:rsidP="001007E7">
      <w:pPr>
        <w:spacing w:after="0" w:line="240" w:lineRule="auto"/>
      </w:pPr>
      <w:r>
        <w:separator/>
      </w:r>
    </w:p>
  </w:endnote>
  <w:endnote w:type="continuationSeparator" w:id="0">
    <w:p w:rsidR="00023529" w:rsidRDefault="0002352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72D5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577850" cy="175895"/>
              <wp:effectExtent l="0" t="0" r="317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AC3EFE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9.75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7aqQ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AC3EFE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29" w:rsidRDefault="00023529" w:rsidP="001007E7">
      <w:pPr>
        <w:spacing w:after="0" w:line="240" w:lineRule="auto"/>
      </w:pPr>
      <w:r>
        <w:separator/>
      </w:r>
    </w:p>
  </w:footnote>
  <w:footnote w:type="continuationSeparator" w:id="0">
    <w:p w:rsidR="00023529" w:rsidRDefault="0002352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DA"/>
    <w:rsid w:val="00023529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E1412"/>
    <w:rsid w:val="00314023"/>
    <w:rsid w:val="0031441A"/>
    <w:rsid w:val="003338FD"/>
    <w:rsid w:val="003B38E0"/>
    <w:rsid w:val="0042490F"/>
    <w:rsid w:val="00466B9C"/>
    <w:rsid w:val="004767CC"/>
    <w:rsid w:val="00477ACA"/>
    <w:rsid w:val="004901DD"/>
    <w:rsid w:val="004B44FD"/>
    <w:rsid w:val="004C4743"/>
    <w:rsid w:val="004E6ECE"/>
    <w:rsid w:val="005037F4"/>
    <w:rsid w:val="0051022E"/>
    <w:rsid w:val="00535962"/>
    <w:rsid w:val="00537F49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651D3"/>
    <w:rsid w:val="00AB4966"/>
    <w:rsid w:val="00AC3EFE"/>
    <w:rsid w:val="00AD7919"/>
    <w:rsid w:val="00AF0D2F"/>
    <w:rsid w:val="00B02ADA"/>
    <w:rsid w:val="00B420BA"/>
    <w:rsid w:val="00B62EEF"/>
    <w:rsid w:val="00B97B51"/>
    <w:rsid w:val="00BA4441"/>
    <w:rsid w:val="00BC1D0C"/>
    <w:rsid w:val="00BC61BD"/>
    <w:rsid w:val="00BE4FB0"/>
    <w:rsid w:val="00C12C18"/>
    <w:rsid w:val="00C66D08"/>
    <w:rsid w:val="00C72D57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97610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171"/>
    <w:rsid w:val="00133D39"/>
    <w:rsid w:val="00263171"/>
    <w:rsid w:val="00361327"/>
    <w:rsid w:val="0047131B"/>
    <w:rsid w:val="00A40D6A"/>
    <w:rsid w:val="00A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C20A-043E-4E5C-8137-0ECC54C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0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2011-03-03T18:41:00Z</cp:lastPrinted>
  <dcterms:created xsi:type="dcterms:W3CDTF">2021-10-24T19:56:00Z</dcterms:created>
  <dcterms:modified xsi:type="dcterms:W3CDTF">2021-10-24T19:56:00Z</dcterms:modified>
</cp:coreProperties>
</file>